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D547" w14:textId="77777777" w:rsidR="00B62E46" w:rsidRPr="00D335CB" w:rsidRDefault="00C22898" w:rsidP="00B62E46">
      <w:pPr>
        <w:spacing w:line="240" w:lineRule="exact"/>
        <w:ind w:leftChars="-67" w:left="-141"/>
        <w:jc w:val="center"/>
        <w:rPr>
          <w:rFonts w:ascii="ＭＳ ゴシック" w:eastAsia="ＭＳ ゴシック" w:hAnsi="ＭＳ ゴシック" w:hint="eastAsia"/>
          <w:b/>
          <w:sz w:val="19"/>
          <w:szCs w:val="19"/>
        </w:rPr>
      </w:pPr>
      <w:bookmarkStart w:id="0" w:name="_Hlk113631869"/>
      <w:r>
        <w:rPr>
          <w:rFonts w:ascii="ＭＳ ゴシック" w:eastAsia="ＭＳ ゴシック" w:hAnsi="ＭＳ ゴシック" w:hint="eastAsia"/>
          <w:b/>
          <w:sz w:val="19"/>
          <w:szCs w:val="19"/>
        </w:rPr>
        <w:t>令和</w:t>
      </w:r>
      <w:r w:rsidR="003121A6">
        <w:rPr>
          <w:rFonts w:ascii="ＭＳ ゴシック" w:eastAsia="ＭＳ ゴシック" w:hAnsi="ＭＳ ゴシック" w:hint="eastAsia"/>
          <w:b/>
          <w:sz w:val="19"/>
          <w:szCs w:val="19"/>
        </w:rPr>
        <w:t>７</w:t>
      </w:r>
      <w:r w:rsidR="00B62E46" w:rsidRPr="00D335CB">
        <w:rPr>
          <w:rFonts w:ascii="ＭＳ ゴシック" w:eastAsia="ＭＳ ゴシック" w:hAnsi="ＭＳ ゴシック" w:hint="eastAsia"/>
          <w:b/>
          <w:sz w:val="19"/>
          <w:szCs w:val="19"/>
        </w:rPr>
        <w:t>年度 やまぐち農林振興公社</w:t>
      </w:r>
      <w:r>
        <w:rPr>
          <w:rFonts w:ascii="ＭＳ ゴシック" w:eastAsia="ＭＳ ゴシック" w:hAnsi="ＭＳ ゴシック" w:hint="eastAsia"/>
          <w:b/>
          <w:sz w:val="19"/>
          <w:szCs w:val="19"/>
        </w:rPr>
        <w:t>一般事務</w:t>
      </w:r>
      <w:r w:rsidR="00B62E46" w:rsidRPr="00D335CB">
        <w:rPr>
          <w:rFonts w:ascii="ＭＳ ゴシック" w:eastAsia="ＭＳ ゴシック" w:hAnsi="ＭＳ ゴシック" w:hint="eastAsia"/>
          <w:b/>
          <w:sz w:val="19"/>
          <w:szCs w:val="19"/>
        </w:rPr>
        <w:t>職員採用試験</w:t>
      </w:r>
      <w:bookmarkEnd w:id="0"/>
    </w:p>
    <w:p w14:paraId="241A06B8" w14:textId="77777777" w:rsidR="00B62E46" w:rsidRPr="003F7EC2" w:rsidRDefault="00B62E46" w:rsidP="00B62E46">
      <w:pPr>
        <w:spacing w:line="240" w:lineRule="exact"/>
        <w:ind w:leftChars="-67" w:left="-141" w:rightChars="-161" w:right="-338"/>
        <w:jc w:val="right"/>
        <w:rPr>
          <w:rFonts w:ascii="HGS教科書体" w:eastAsia="HGS教科書体" w:hAnsi="ＭＳ ゴシック" w:hint="eastAsia"/>
          <w:b/>
          <w:sz w:val="18"/>
          <w:szCs w:val="18"/>
        </w:rPr>
      </w:pPr>
    </w:p>
    <w:p w14:paraId="1580997D" w14:textId="77777777" w:rsidR="00B62E46" w:rsidRPr="00D335CB" w:rsidRDefault="00B62E46" w:rsidP="00B62E46">
      <w:pPr>
        <w:spacing w:line="320" w:lineRule="exact"/>
        <w:ind w:leftChars="-67" w:left="-141"/>
        <w:jc w:val="center"/>
        <w:rPr>
          <w:rFonts w:ascii="ＭＳ ゴシック" w:eastAsia="ＭＳ ゴシック" w:hAnsi="ＭＳ ゴシック"/>
          <w:b/>
          <w:sz w:val="24"/>
        </w:rPr>
      </w:pPr>
      <w:r w:rsidRPr="00D335CB">
        <w:rPr>
          <w:rFonts w:ascii="ＭＳ ゴシック" w:eastAsia="ＭＳ ゴシック" w:hAnsi="ＭＳ ゴシック" w:hint="eastAsia"/>
          <w:b/>
          <w:sz w:val="24"/>
        </w:rPr>
        <w:t>受　　験　　票</w:t>
      </w:r>
    </w:p>
    <w:p w14:paraId="018CFF52" w14:textId="77777777" w:rsidR="00B62E46" w:rsidRDefault="00B62E46" w:rsidP="00B62E46">
      <w:pPr>
        <w:spacing w:line="240" w:lineRule="exact"/>
        <w:rPr>
          <w:rFonts w:ascii="HGS教科書体" w:eastAsia="HGS教科書体" w:hAnsi="ＭＳ ゴシック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B62E46" w:rsidRPr="009C7F6D" w14:paraId="3800F5C7" w14:textId="77777777" w:rsidTr="008826F7">
        <w:tc>
          <w:tcPr>
            <w:tcW w:w="1985" w:type="dxa"/>
          </w:tcPr>
          <w:p w14:paraId="192B9507" w14:textId="77777777" w:rsidR="00B62E46" w:rsidRPr="00284EB0" w:rsidRDefault="00284EB0" w:rsidP="003639B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84E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B62E46" w:rsidRPr="00284E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</w:tr>
      <w:tr w:rsidR="00B62E46" w:rsidRPr="009C7F6D" w14:paraId="444ABAB3" w14:textId="77777777" w:rsidTr="008826F7">
        <w:trPr>
          <w:trHeight w:val="541"/>
        </w:trPr>
        <w:tc>
          <w:tcPr>
            <w:tcW w:w="1985" w:type="dxa"/>
          </w:tcPr>
          <w:p w14:paraId="17E1962B" w14:textId="77777777" w:rsidR="00B62E46" w:rsidRPr="009C7F6D" w:rsidRDefault="00B62E46" w:rsidP="003639B8">
            <w:pPr>
              <w:spacing w:line="240" w:lineRule="exact"/>
              <w:rPr>
                <w:rFonts w:ascii="HGS教科書体" w:eastAsia="HGS教科書体" w:hAnsi="ＭＳ ゴシック" w:hint="eastAsia"/>
                <w:b/>
                <w:sz w:val="20"/>
                <w:szCs w:val="20"/>
              </w:rPr>
            </w:pPr>
          </w:p>
        </w:tc>
      </w:tr>
    </w:tbl>
    <w:p w14:paraId="01E93F05" w14:textId="77777777" w:rsidR="00B62E46" w:rsidRDefault="00B62E46" w:rsidP="00B62E46">
      <w:pPr>
        <w:spacing w:line="240" w:lineRule="exact"/>
        <w:rPr>
          <w:rFonts w:ascii="HGS教科書体" w:eastAsia="HGS教科書体" w:hAnsi="ＭＳ ゴシック" w:hint="eastAsia"/>
          <w:b/>
          <w:sz w:val="20"/>
          <w:szCs w:val="20"/>
        </w:rPr>
      </w:pP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</w:tblGrid>
      <w:tr w:rsidR="00B62E46" w:rsidRPr="00D335CB" w14:paraId="586B9D58" w14:textId="77777777" w:rsidTr="008826F7">
        <w:trPr>
          <w:trHeight w:val="278"/>
        </w:trPr>
        <w:tc>
          <w:tcPr>
            <w:tcW w:w="993" w:type="dxa"/>
            <w:tcBorders>
              <w:bottom w:val="dashed" w:sz="4" w:space="0" w:color="auto"/>
            </w:tcBorders>
          </w:tcPr>
          <w:p w14:paraId="6C235C0F" w14:textId="77777777" w:rsidR="00B62E46" w:rsidRPr="00284EB0" w:rsidRDefault="00B62E46" w:rsidP="003639B8">
            <w:pPr>
              <w:spacing w:line="320" w:lineRule="exact"/>
              <w:ind w:rightChars="-161" w:right="-338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84EB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4" w:id="1757278464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238FA2F7" w14:textId="77777777" w:rsidR="00B62E46" w:rsidRPr="00D335CB" w:rsidRDefault="00B62E46" w:rsidP="003639B8">
            <w:pPr>
              <w:spacing w:line="320" w:lineRule="exact"/>
              <w:ind w:rightChars="-161" w:right="-338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B62E46" w:rsidRPr="00D335CB" w14:paraId="43F9DF72" w14:textId="77777777" w:rsidTr="008826F7">
        <w:trPr>
          <w:trHeight w:val="613"/>
        </w:trPr>
        <w:tc>
          <w:tcPr>
            <w:tcW w:w="993" w:type="dxa"/>
            <w:tcBorders>
              <w:top w:val="dashed" w:sz="4" w:space="0" w:color="auto"/>
            </w:tcBorders>
          </w:tcPr>
          <w:p w14:paraId="33801AFA" w14:textId="77777777" w:rsidR="00B62E46" w:rsidRPr="00284EB0" w:rsidRDefault="00B62E46" w:rsidP="003639B8">
            <w:pPr>
              <w:spacing w:line="320" w:lineRule="exact"/>
              <w:ind w:rightChars="-161" w:right="-33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97B2C6" w14:textId="77777777" w:rsidR="00B62E46" w:rsidRPr="00284EB0" w:rsidRDefault="00B62E46" w:rsidP="003639B8">
            <w:pPr>
              <w:spacing w:line="320" w:lineRule="exact"/>
              <w:ind w:rightChars="-161" w:right="-338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84E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tcBorders>
              <w:top w:val="dashed" w:sz="4" w:space="0" w:color="auto"/>
            </w:tcBorders>
          </w:tcPr>
          <w:p w14:paraId="5AB23A7B" w14:textId="77777777" w:rsidR="00B62E46" w:rsidRPr="00D335CB" w:rsidRDefault="00B62E46" w:rsidP="003639B8">
            <w:pPr>
              <w:spacing w:line="320" w:lineRule="exact"/>
              <w:ind w:rightChars="-161" w:right="-33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27A77C0" w14:textId="77777777" w:rsidR="00B62E46" w:rsidRPr="00D335CB" w:rsidRDefault="00B62E46" w:rsidP="003639B8">
            <w:pPr>
              <w:spacing w:line="320" w:lineRule="exact"/>
              <w:ind w:rightChars="-161" w:right="-33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F50A5EA" w14:textId="77777777" w:rsidR="00B62E46" w:rsidRPr="00D335CB" w:rsidRDefault="00B62E46" w:rsidP="003639B8">
            <w:pPr>
              <w:spacing w:line="320" w:lineRule="exact"/>
              <w:ind w:rightChars="-161" w:right="-338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</w:tbl>
    <w:p w14:paraId="63FDF64C" w14:textId="77777777" w:rsidR="00B62E46" w:rsidRPr="005434FF" w:rsidRDefault="00B62E46" w:rsidP="00B62E46">
      <w:pPr>
        <w:spacing w:line="320" w:lineRule="exact"/>
        <w:ind w:rightChars="-161" w:right="-338"/>
        <w:rPr>
          <w:rFonts w:ascii="HGS教科書体" w:eastAsia="HGS教科書体" w:hAnsi="ＭＳ ゴシック" w:hint="eastAsia"/>
          <w:b/>
          <w:sz w:val="20"/>
          <w:szCs w:val="20"/>
        </w:rPr>
      </w:pPr>
    </w:p>
    <w:p w14:paraId="20DEB24E" w14:textId="77777777" w:rsidR="00B62E46" w:rsidRPr="00284EB0" w:rsidRDefault="00B62E46" w:rsidP="00B62E46">
      <w:pPr>
        <w:spacing w:line="260" w:lineRule="exact"/>
        <w:ind w:leftChars="-67" w:left="-141"/>
        <w:rPr>
          <w:rFonts w:ascii="ＭＳ ゴシック" w:eastAsia="ＭＳ ゴシック" w:hAnsi="ＭＳ ゴシック"/>
          <w:sz w:val="20"/>
          <w:szCs w:val="20"/>
        </w:rPr>
      </w:pPr>
      <w:r w:rsidRPr="00284EB0">
        <w:rPr>
          <w:rFonts w:ascii="ＭＳ ゴシック" w:eastAsia="ＭＳ ゴシック" w:hAnsi="ＭＳ ゴシック" w:hint="eastAsia"/>
          <w:sz w:val="20"/>
          <w:szCs w:val="20"/>
        </w:rPr>
        <w:t>＜試験日時＞</w:t>
      </w:r>
    </w:p>
    <w:p w14:paraId="1A6B1502" w14:textId="7939EC94" w:rsidR="00B62E46" w:rsidRPr="00284EB0" w:rsidRDefault="00A0449C" w:rsidP="00B62E46">
      <w:pPr>
        <w:spacing w:line="260" w:lineRule="exact"/>
        <w:ind w:leftChars="-67" w:left="-141"/>
        <w:rPr>
          <w:rFonts w:ascii="ＭＳ ゴシック" w:eastAsia="ＭＳ ゴシック" w:hAnsi="ＭＳ ゴシック"/>
          <w:sz w:val="20"/>
          <w:szCs w:val="20"/>
        </w:rPr>
      </w:pPr>
      <w:r w:rsidRPr="00284EB0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D2280" wp14:editId="058691A0">
                <wp:simplePos x="0" y="0"/>
                <wp:positionH relativeFrom="column">
                  <wp:posOffset>1620977</wp:posOffset>
                </wp:positionH>
                <wp:positionV relativeFrom="paragraph">
                  <wp:posOffset>9219</wp:posOffset>
                </wp:positionV>
                <wp:extent cx="1296035" cy="1748333"/>
                <wp:effectExtent l="0" t="0" r="18415" b="23495"/>
                <wp:wrapNone/>
                <wp:docPr id="11651798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748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7622" w14:textId="77777777" w:rsidR="00284EB0" w:rsidRPr="00284EB0" w:rsidRDefault="00284EB0" w:rsidP="00284EB0">
                            <w:pPr>
                              <w:spacing w:line="240" w:lineRule="exact"/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真</w:t>
                            </w:r>
                          </w:p>
                          <w:p w14:paraId="4D799E83" w14:textId="77777777" w:rsidR="00B62E46" w:rsidRPr="00D335CB" w:rsidRDefault="00284EB0" w:rsidP="00B62E46">
                            <w:pPr>
                              <w:spacing w:line="240" w:lineRule="exact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="00882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u w:val="single"/>
                              </w:rPr>
                              <w:t xml:space="preserve">　申し込みの際には、写真を貼らないで</w:t>
                            </w: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u w:val="single"/>
                              </w:rPr>
                              <w:t>ください</w:t>
                            </w:r>
                            <w:r w:rsidR="00B62E46" w:rsidRPr="00284E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u w:val="single"/>
                              </w:rPr>
                              <w:t>。</w:t>
                            </w:r>
                          </w:p>
                          <w:p w14:paraId="4DC2EF37" w14:textId="77777777" w:rsidR="00B62E46" w:rsidRPr="00D335CB" w:rsidRDefault="00B62E46" w:rsidP="00B62E46">
                            <w:pPr>
                              <w:spacing w:line="240" w:lineRule="exact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D335C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２　申し込みの後、受験票を受け取ってから、写真(申し込み前６か月以内に撮影した縦４cm×横３cm、正面向き、上半身、脱帽の本人と確認できるもの</w:t>
                            </w:r>
                            <w:r w:rsidR="00284E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Pr="00D335C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を貼ってください。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22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27.65pt;margin-top:.75pt;width:102.05pt;height:1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">
                <v:textbox inset="5.85pt,.7pt,5.85pt,.7pt">
                  <w:txbxContent>
                    <w:p w14:paraId="060D7622" w14:textId="77777777" w:rsidR="00284EB0" w:rsidRPr="00284EB0" w:rsidRDefault="00284EB0" w:rsidP="00284EB0">
                      <w:pPr>
                        <w:spacing w:line="240" w:lineRule="exact"/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84E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写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284E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真</w:t>
                      </w:r>
                    </w:p>
                    <w:p w14:paraId="4D799E83" w14:textId="77777777" w:rsidR="00B62E46" w:rsidRPr="00D335CB" w:rsidRDefault="00284EB0" w:rsidP="00B62E46">
                      <w:pPr>
                        <w:spacing w:line="240" w:lineRule="exact"/>
                        <w:ind w:left="140" w:hangingChars="100" w:hanging="140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１</w:t>
                      </w:r>
                      <w:r w:rsidR="008826F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u w:val="single"/>
                        </w:rPr>
                        <w:t xml:space="preserve">　申し込みの際には、写真を貼らないで</w:t>
                      </w:r>
                      <w:r w:rsidRPr="00284EB0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u w:val="single"/>
                        </w:rPr>
                        <w:t>ください</w:t>
                      </w:r>
                      <w:r w:rsidR="00B62E46" w:rsidRPr="00284EB0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u w:val="single"/>
                        </w:rPr>
                        <w:t>。</w:t>
                      </w:r>
                    </w:p>
                    <w:p w14:paraId="4DC2EF37" w14:textId="77777777" w:rsidR="00B62E46" w:rsidRPr="00D335CB" w:rsidRDefault="00B62E46" w:rsidP="00B62E46">
                      <w:pPr>
                        <w:spacing w:line="240" w:lineRule="exact"/>
                        <w:ind w:left="140" w:hangingChars="100" w:hanging="140"/>
                        <w:jc w:val="left"/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  <w:r w:rsidRPr="00D335CB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２　申し込みの後、受験票を受け取ってから、写真(申し込み前６か月以内に撮影した縦４cm×横３cm、正面向き、上半身、脱帽の本人と確認できるもの</w:t>
                      </w:r>
                      <w:r w:rsidR="00284EB0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)</w:t>
                      </w:r>
                      <w:r w:rsidRPr="00D335CB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を貼ってください。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11A9D2" w14:textId="77777777" w:rsidR="00B62E46" w:rsidRPr="008826F7" w:rsidRDefault="00C22898" w:rsidP="008826F7">
      <w:pPr>
        <w:spacing w:line="260" w:lineRule="exact"/>
        <w:ind w:leftChars="-67" w:left="-141" w:firstLineChars="100" w:firstLine="180"/>
        <w:rPr>
          <w:rFonts w:ascii="ＭＳ ゴシック" w:eastAsia="ＭＳ ゴシック" w:hAnsi="ＭＳ ゴシック"/>
          <w:sz w:val="18"/>
          <w:szCs w:val="18"/>
        </w:rPr>
      </w:pPr>
      <w:bookmarkStart w:id="1" w:name="_Hlk113631898"/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3121A6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B62E46" w:rsidRPr="008826F7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3121A6">
        <w:rPr>
          <w:rFonts w:ascii="ＭＳ ゴシック" w:eastAsia="ＭＳ ゴシック" w:hAnsi="ＭＳ ゴシック" w:hint="eastAsia"/>
          <w:sz w:val="18"/>
          <w:szCs w:val="18"/>
        </w:rPr>
        <w:t>１１</w:t>
      </w:r>
      <w:r w:rsidR="00B62E46" w:rsidRPr="008826F7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3121A6">
        <w:rPr>
          <w:rFonts w:ascii="ＭＳ ゴシック" w:eastAsia="ＭＳ ゴシック" w:hAnsi="ＭＳ ゴシック" w:hint="eastAsia"/>
          <w:sz w:val="18"/>
          <w:szCs w:val="18"/>
        </w:rPr>
        <w:t>１６</w:t>
      </w:r>
      <w:r w:rsidR="00B62E46" w:rsidRPr="008826F7">
        <w:rPr>
          <w:rFonts w:ascii="ＭＳ ゴシック" w:eastAsia="ＭＳ ゴシック" w:hAnsi="ＭＳ ゴシック" w:hint="eastAsia"/>
          <w:sz w:val="18"/>
          <w:szCs w:val="18"/>
        </w:rPr>
        <w:t>日 (日)</w:t>
      </w:r>
    </w:p>
    <w:p w14:paraId="55ACAAB0" w14:textId="77777777" w:rsidR="00B62E46" w:rsidRPr="008826F7" w:rsidRDefault="00B62E46" w:rsidP="00B62E46">
      <w:pPr>
        <w:spacing w:line="260" w:lineRule="exact"/>
        <w:ind w:leftChars="-67" w:left="-141"/>
        <w:rPr>
          <w:rFonts w:ascii="ＭＳ ゴシック" w:eastAsia="ＭＳ ゴシック" w:hAnsi="ＭＳ ゴシック"/>
          <w:sz w:val="18"/>
          <w:szCs w:val="18"/>
        </w:rPr>
      </w:pPr>
      <w:r w:rsidRPr="008826F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826F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826F7">
        <w:rPr>
          <w:rFonts w:ascii="ＭＳ ゴシック" w:eastAsia="ＭＳ ゴシック" w:hAnsi="ＭＳ ゴシック" w:hint="eastAsia"/>
          <w:sz w:val="18"/>
          <w:szCs w:val="18"/>
        </w:rPr>
        <w:t xml:space="preserve">　　９時30分から　　</w:t>
      </w:r>
    </w:p>
    <w:p w14:paraId="5C1D1420" w14:textId="77777777" w:rsidR="00B62E46" w:rsidRPr="008826F7" w:rsidRDefault="00B62E46" w:rsidP="008826F7">
      <w:pPr>
        <w:spacing w:line="260" w:lineRule="exac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8826F7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84EB0" w:rsidRPr="008826F7">
        <w:rPr>
          <w:rFonts w:ascii="ＭＳ ゴシック" w:eastAsia="ＭＳ ゴシック" w:hAnsi="ＭＳ ゴシック" w:hint="eastAsia"/>
          <w:sz w:val="18"/>
          <w:szCs w:val="18"/>
        </w:rPr>
        <w:t>９</w:t>
      </w:r>
      <w:r w:rsidR="00284EB0" w:rsidRPr="008826F7">
        <w:rPr>
          <w:rFonts w:ascii="ＭＳ ゴシック" w:eastAsia="ＭＳ ゴシック" w:hAnsi="ＭＳ ゴシック"/>
          <w:sz w:val="18"/>
          <w:szCs w:val="18"/>
        </w:rPr>
        <w:t>時</w:t>
      </w:r>
      <w:r w:rsidRPr="008826F7">
        <w:rPr>
          <w:rFonts w:ascii="ＭＳ ゴシック" w:eastAsia="ＭＳ ゴシック" w:hAnsi="ＭＳ ゴシック" w:hint="eastAsia"/>
          <w:sz w:val="18"/>
          <w:szCs w:val="18"/>
        </w:rPr>
        <w:t>開場）</w:t>
      </w:r>
    </w:p>
    <w:bookmarkEnd w:id="1"/>
    <w:p w14:paraId="629A08EF" w14:textId="77777777" w:rsidR="00B62E46" w:rsidRPr="00284EB0" w:rsidRDefault="00B62E46" w:rsidP="00B62E46">
      <w:pPr>
        <w:spacing w:line="260" w:lineRule="exact"/>
        <w:ind w:leftChars="-67" w:left="-141"/>
        <w:rPr>
          <w:rFonts w:ascii="ＭＳ ゴシック" w:eastAsia="ＭＳ ゴシック" w:hAnsi="ＭＳ ゴシック" w:hint="eastAsia"/>
          <w:sz w:val="20"/>
          <w:szCs w:val="20"/>
        </w:rPr>
      </w:pPr>
    </w:p>
    <w:p w14:paraId="4A559596" w14:textId="77777777" w:rsidR="00B62E46" w:rsidRPr="00284EB0" w:rsidRDefault="00B62E46" w:rsidP="00B62E46">
      <w:pPr>
        <w:spacing w:line="260" w:lineRule="exact"/>
        <w:ind w:leftChars="-67" w:left="-141"/>
        <w:rPr>
          <w:rFonts w:ascii="ＭＳ ゴシック" w:eastAsia="ＭＳ ゴシック" w:hAnsi="ＭＳ ゴシック"/>
          <w:sz w:val="20"/>
          <w:szCs w:val="20"/>
        </w:rPr>
      </w:pPr>
      <w:r w:rsidRPr="00284EB0">
        <w:rPr>
          <w:rFonts w:ascii="ＭＳ ゴシック" w:eastAsia="ＭＳ ゴシック" w:hAnsi="ＭＳ ゴシック" w:hint="eastAsia"/>
          <w:sz w:val="20"/>
          <w:szCs w:val="20"/>
        </w:rPr>
        <w:t>＜試験会場＞</w:t>
      </w:r>
    </w:p>
    <w:p w14:paraId="50587063" w14:textId="77777777" w:rsidR="00B62E46" w:rsidRPr="00284EB0" w:rsidRDefault="00B62E46" w:rsidP="00B62E46">
      <w:pPr>
        <w:spacing w:line="260" w:lineRule="exact"/>
        <w:ind w:leftChars="-67" w:left="-141"/>
        <w:rPr>
          <w:rFonts w:ascii="ＭＳ ゴシック" w:eastAsia="ＭＳ ゴシック" w:hAnsi="ＭＳ ゴシック"/>
          <w:sz w:val="20"/>
          <w:szCs w:val="20"/>
        </w:rPr>
      </w:pPr>
    </w:p>
    <w:p w14:paraId="6BDC5815" w14:textId="77777777" w:rsidR="00C22898" w:rsidRDefault="00C22898" w:rsidP="008826F7">
      <w:pPr>
        <w:spacing w:line="260" w:lineRule="exact"/>
        <w:ind w:leftChars="-67" w:left="-141" w:firstLineChars="100" w:firstLine="180"/>
        <w:rPr>
          <w:rFonts w:ascii="ＭＳ ゴシック" w:eastAsia="ＭＳ ゴシック" w:hAnsi="ＭＳ ゴシック"/>
          <w:sz w:val="18"/>
          <w:szCs w:val="18"/>
        </w:rPr>
      </w:pPr>
      <w:bookmarkStart w:id="2" w:name="_Hlk113631931"/>
      <w:r w:rsidRPr="00C22898">
        <w:rPr>
          <w:rFonts w:ascii="ＭＳ ゴシック" w:eastAsia="ＭＳ ゴシック" w:hAnsi="ＭＳ ゴシック" w:hint="eastAsia"/>
          <w:sz w:val="18"/>
          <w:szCs w:val="18"/>
        </w:rPr>
        <w:t>セントコア山口</w:t>
      </w:r>
    </w:p>
    <w:p w14:paraId="7F2C20D3" w14:textId="77777777" w:rsidR="00C22898" w:rsidRPr="000127DC" w:rsidRDefault="00C22898" w:rsidP="008826F7">
      <w:pPr>
        <w:spacing w:line="260" w:lineRule="exact"/>
        <w:ind w:leftChars="-67" w:left="-141"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0127DC">
        <w:rPr>
          <w:rFonts w:ascii="ＭＳ ゴシック" w:eastAsia="ＭＳ ゴシック" w:hAnsi="ＭＳ ゴシック" w:hint="eastAsia"/>
          <w:sz w:val="16"/>
          <w:szCs w:val="16"/>
        </w:rPr>
        <w:t>（公立学校共済</w:t>
      </w:r>
      <w:r w:rsidR="000127DC" w:rsidRPr="000127DC">
        <w:rPr>
          <w:rFonts w:ascii="ＭＳ ゴシック" w:eastAsia="ＭＳ ゴシック" w:hAnsi="ＭＳ ゴシック" w:hint="eastAsia"/>
          <w:sz w:val="16"/>
          <w:szCs w:val="16"/>
        </w:rPr>
        <w:t>組合</w:t>
      </w:r>
      <w:r w:rsidRPr="000127DC">
        <w:rPr>
          <w:rFonts w:ascii="ＭＳ ゴシック" w:eastAsia="ＭＳ ゴシック" w:hAnsi="ＭＳ ゴシック" w:hint="eastAsia"/>
          <w:sz w:val="16"/>
          <w:szCs w:val="16"/>
        </w:rPr>
        <w:t>山口宿泊所）</w:t>
      </w:r>
    </w:p>
    <w:p w14:paraId="5AF440F4" w14:textId="77777777" w:rsidR="00B62E46" w:rsidRPr="008826F7" w:rsidRDefault="00B62E46" w:rsidP="00C22898">
      <w:pPr>
        <w:spacing w:line="260" w:lineRule="exact"/>
        <w:ind w:leftChars="-67" w:left="-141" w:firstLineChars="200" w:firstLine="320"/>
        <w:rPr>
          <w:rFonts w:ascii="ＭＳ ゴシック" w:eastAsia="ＭＳ ゴシック" w:hAnsi="ＭＳ ゴシック" w:hint="eastAsia"/>
          <w:sz w:val="16"/>
          <w:szCs w:val="16"/>
        </w:rPr>
      </w:pPr>
      <w:r w:rsidRPr="008826F7">
        <w:rPr>
          <w:rFonts w:ascii="ＭＳ ゴシック" w:eastAsia="ＭＳ ゴシック" w:hAnsi="ＭＳ ゴシック" w:hint="eastAsia"/>
          <w:sz w:val="16"/>
          <w:szCs w:val="16"/>
        </w:rPr>
        <w:t>山口市</w:t>
      </w:r>
      <w:r w:rsidR="00971029">
        <w:rPr>
          <w:rFonts w:ascii="ＭＳ ゴシック" w:eastAsia="ＭＳ ゴシック" w:hAnsi="ＭＳ ゴシック" w:hint="eastAsia"/>
          <w:sz w:val="16"/>
          <w:szCs w:val="16"/>
        </w:rPr>
        <w:t>湯田温泉</w:t>
      </w:r>
      <w:r w:rsidRPr="008826F7">
        <w:rPr>
          <w:rFonts w:ascii="ＭＳ ゴシック" w:eastAsia="ＭＳ ゴシック" w:hAnsi="ＭＳ ゴシック" w:hint="eastAsia"/>
          <w:sz w:val="16"/>
          <w:szCs w:val="16"/>
        </w:rPr>
        <w:t>三丁目</w:t>
      </w:r>
      <w:r w:rsidR="00971029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Pr="008826F7">
        <w:rPr>
          <w:rFonts w:ascii="ＭＳ ゴシック" w:eastAsia="ＭＳ ゴシック" w:hAnsi="ＭＳ ゴシック" w:hint="eastAsia"/>
          <w:sz w:val="16"/>
          <w:szCs w:val="16"/>
        </w:rPr>
        <w:t>－</w:t>
      </w:r>
      <w:r w:rsidR="00971029">
        <w:rPr>
          <w:rFonts w:ascii="ＭＳ ゴシック" w:eastAsia="ＭＳ ゴシック" w:hAnsi="ＭＳ ゴシック" w:hint="eastAsia"/>
          <w:sz w:val="16"/>
          <w:szCs w:val="16"/>
        </w:rPr>
        <w:t>７</w:t>
      </w:r>
    </w:p>
    <w:bookmarkEnd w:id="2"/>
    <w:p w14:paraId="676CA5AF" w14:textId="77777777" w:rsidR="00B62E46" w:rsidRPr="00D335CB" w:rsidRDefault="00B62E46" w:rsidP="00B62E46">
      <w:pPr>
        <w:spacing w:line="260" w:lineRule="exact"/>
        <w:ind w:leftChars="-67" w:left="-141"/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14:paraId="4E1D0AA2" w14:textId="77777777" w:rsidR="00B62E46" w:rsidRPr="006B1D7B" w:rsidRDefault="00B62E46" w:rsidP="00B62E46">
      <w:pPr>
        <w:spacing w:beforeLines="50" w:before="120" w:line="240" w:lineRule="exact"/>
        <w:ind w:leftChars="-67" w:left="-141"/>
        <w:jc w:val="center"/>
        <w:rPr>
          <w:rFonts w:ascii="ＭＳ ゴシック" w:eastAsia="ＭＳ ゴシック" w:hAnsi="ＭＳ ゴシック" w:hint="eastAsia"/>
          <w:b/>
          <w:szCs w:val="21"/>
        </w:rPr>
      </w:pPr>
      <w:r w:rsidRPr="006B1D7B">
        <w:rPr>
          <w:rFonts w:ascii="ＭＳ ゴシック" w:eastAsia="ＭＳ ゴシック" w:hAnsi="ＭＳ ゴシック" w:hint="eastAsia"/>
          <w:b/>
          <w:szCs w:val="21"/>
        </w:rPr>
        <w:t>公益財団法人　　やまぐち農林振興公社</w:t>
      </w:r>
    </w:p>
    <w:p w14:paraId="4B2DBD72" w14:textId="77777777" w:rsidR="00B62E46" w:rsidRPr="00B62E46" w:rsidRDefault="00B62E46">
      <w:pPr>
        <w:rPr>
          <w:sz w:val="2"/>
        </w:rPr>
        <w:sectPr w:rsidR="00B62E46" w:rsidRPr="00B62E46" w:rsidSect="000B5FD6">
          <w:headerReference w:type="default" r:id="rId6"/>
          <w:pgSz w:w="5670" w:h="8392" w:code="9"/>
          <w:pgMar w:top="624" w:right="454" w:bottom="113" w:left="454" w:header="0" w:footer="0" w:gutter="0"/>
          <w:cols w:space="425"/>
          <w:docGrid w:linePitch="360"/>
        </w:sectPr>
      </w:pPr>
    </w:p>
    <w:p w14:paraId="34C99B07" w14:textId="471B3135" w:rsidR="006E2C30" w:rsidRDefault="00A0449C">
      <w:pPr>
        <w:rPr>
          <w:sz w:val="2"/>
        </w:rPr>
      </w:pPr>
      <w:r w:rsidRPr="000B5FD6"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3162DC" wp14:editId="56EC7EBF">
                <wp:simplePos x="0" y="0"/>
                <wp:positionH relativeFrom="column">
                  <wp:posOffset>-53594</wp:posOffset>
                </wp:positionH>
                <wp:positionV relativeFrom="paragraph">
                  <wp:posOffset>2375942</wp:posOffset>
                </wp:positionV>
                <wp:extent cx="3204058" cy="2314575"/>
                <wp:effectExtent l="0" t="0" r="15875" b="9525"/>
                <wp:wrapNone/>
                <wp:docPr id="9587327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58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3DE1F" w14:textId="77777777" w:rsidR="00514CB9" w:rsidRPr="0072598B" w:rsidRDefault="00514CB9" w:rsidP="00514C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598B">
                              <w:rPr>
                                <w:rFonts w:ascii="ＭＳ ゴシック" w:eastAsia="ＭＳ ゴシック" w:hAnsi="ＭＳ ゴシック" w:hint="eastAsia"/>
                              </w:rPr>
                              <w:t>公益</w:t>
                            </w:r>
                            <w:r w:rsidRPr="0072598B">
                              <w:rPr>
                                <w:rFonts w:ascii="ＭＳ ゴシック" w:eastAsia="ＭＳ ゴシック" w:hAnsi="ＭＳ ゴシック"/>
                              </w:rPr>
                              <w:t>財団法人　やまぐち農林振興公社</w:t>
                            </w:r>
                          </w:p>
                          <w:p w14:paraId="6F9D380E" w14:textId="77777777" w:rsidR="00514CB9" w:rsidRPr="0072598B" w:rsidRDefault="00514CB9" w:rsidP="00514CB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72598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〒753-0</w:t>
                            </w:r>
                            <w:r w:rsidR="003121A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72598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21　</w:t>
                            </w:r>
                            <w:r w:rsidRPr="0072598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山口市</w:t>
                            </w:r>
                            <w:r w:rsidR="003121A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桜畠三丁目２番１号</w:t>
                            </w:r>
                          </w:p>
                          <w:p w14:paraId="7D7C6765" w14:textId="77777777" w:rsidR="009F78F2" w:rsidRPr="003121A6" w:rsidRDefault="009F78F2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567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0"/>
                            </w:tblGrid>
                            <w:tr w:rsidR="00541AE4" w:rsidRPr="002248D9" w14:paraId="67DF4399" w14:textId="77777777" w:rsidTr="00541AE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1139"/>
                              </w:trPr>
                              <w:tc>
                                <w:tcPr>
                                  <w:tcW w:w="5670" w:type="dxa"/>
                                </w:tcPr>
                                <w:p w14:paraId="289786B4" w14:textId="77777777" w:rsidR="00541AE4" w:rsidRPr="00284EB0" w:rsidRDefault="00541AE4">
                                  <w:pPr>
                                    <w:pStyle w:val="S1"/>
                                    <w:ind w:left="0" w:right="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bookmarkStart w:id="3" w:name="sndAddress" w:colFirst="0" w:colLast="0"/>
                                  <w:r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(注意事項)</w:t>
                                  </w:r>
                                </w:p>
                                <w:p w14:paraId="5817685A" w14:textId="0B4B7896" w:rsidR="00541AE4" w:rsidRPr="00284EB0" w:rsidRDefault="008608D8" w:rsidP="008826F7">
                                  <w:pPr>
                                    <w:pStyle w:val="S1"/>
                                    <w:ind w:left="160" w:right="0" w:hangingChars="100" w:hanging="160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541AE4"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試験当日は、必ずこの受験票に写真を貼って、試験会場に持参</w:t>
                                  </w:r>
                                  <w:r w:rsidR="008826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826F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="00541AE4"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  <w:p w14:paraId="150B310B" w14:textId="77777777" w:rsidR="00541AE4" w:rsidRPr="00284EB0" w:rsidRDefault="00541AE4">
                                  <w:pPr>
                                    <w:pStyle w:val="S1"/>
                                    <w:ind w:left="0" w:right="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２　試験場には、必ず定刻までにおいでください。</w:t>
                                  </w:r>
                                </w:p>
                                <w:p w14:paraId="69653F7F" w14:textId="77777777" w:rsidR="00541AE4" w:rsidRPr="00284EB0" w:rsidRDefault="00541AE4">
                                  <w:pPr>
                                    <w:pStyle w:val="S1"/>
                                    <w:ind w:left="0" w:right="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３　筆記具(HBの鉛筆、消しゴム)を持参してください。</w:t>
                                  </w:r>
                                </w:p>
                                <w:p w14:paraId="508B89B8" w14:textId="77777777" w:rsidR="00A0449C" w:rsidRDefault="00541AE4" w:rsidP="00284EB0">
                                  <w:pPr>
                                    <w:pStyle w:val="S1"/>
                                    <w:ind w:left="160" w:right="0" w:hangingChars="100" w:hanging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４　外来用の駐車場がありますので、必ず所定の場所に駐車してく</w:t>
                                  </w:r>
                                </w:p>
                                <w:p w14:paraId="6C41D66F" w14:textId="5FCDB32A" w:rsidR="00541AE4" w:rsidRPr="00284EB0" w:rsidRDefault="00541AE4" w:rsidP="00A0449C">
                                  <w:pPr>
                                    <w:pStyle w:val="S1"/>
                                    <w:ind w:left="0" w:right="0"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ださい。</w:t>
                                  </w:r>
                                </w:p>
                                <w:p w14:paraId="34CC3E5C" w14:textId="77777777" w:rsidR="00541AE4" w:rsidRPr="00284EB0" w:rsidRDefault="005C1A4F">
                                  <w:pPr>
                                    <w:pStyle w:val="S1"/>
                                    <w:ind w:left="0" w:right="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５　受験票は、第一次試験当日に回収します。</w:t>
                                  </w:r>
                                </w:p>
                                <w:p w14:paraId="1A8127C4" w14:textId="77777777" w:rsidR="005C1A4F" w:rsidRPr="002248D9" w:rsidRDefault="005C1A4F" w:rsidP="008826F7">
                                  <w:pPr>
                                    <w:pStyle w:val="S1"/>
                                    <w:ind w:left="160" w:right="0" w:hangingChars="100" w:hanging="160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６　自然災害等により、試験の延期など試験日程を変更する場合は、</w:t>
                                  </w:r>
                                  <w:r w:rsidR="008826F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8826F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="009F78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次の</w:t>
                                  </w:r>
                                  <w:r w:rsidRPr="00284E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方法により、当日午前７時までにお知らせします。</w:t>
                                  </w:r>
                                </w:p>
                              </w:tc>
                            </w:tr>
                          </w:tbl>
                          <w:bookmarkEnd w:id="3"/>
                          <w:p w14:paraId="7B3123AA" w14:textId="77777777" w:rsidR="005C1A4F" w:rsidRPr="002248D9" w:rsidRDefault="005C1A4F" w:rsidP="005C1A4F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248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＊ＨＰ　　http</w:t>
                            </w:r>
                            <w:r w:rsidR="0097102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s</w:t>
                            </w:r>
                            <w:r w:rsidRPr="002248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：/</w:t>
                            </w:r>
                            <w:r w:rsidRPr="002248D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/www.y-agree.or.jp/  </w:t>
                            </w:r>
                            <w:r w:rsidRPr="002248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7321DDB" w14:textId="77777777" w:rsidR="005C1A4F" w:rsidRDefault="005C1A4F" w:rsidP="001979C4">
                            <w:pPr>
                              <w:ind w:firstLineChars="1100" w:firstLine="17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248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「試験の実施に関する情報」</w:t>
                            </w:r>
                            <w:r w:rsidR="009F78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14:paraId="48B02004" w14:textId="77777777" w:rsidR="00514CB9" w:rsidRPr="002248D9" w:rsidRDefault="00514CB9" w:rsidP="00514CB9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9F78F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電話　</w:t>
                            </w:r>
                            <w:r w:rsidR="009F78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やまぐち</w:t>
                            </w:r>
                            <w:r w:rsidR="009F78F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農林振興公社　０８３－９２４－８１００</w:t>
                            </w:r>
                          </w:p>
                          <w:p w14:paraId="27C921E8" w14:textId="77777777" w:rsidR="005C1A4F" w:rsidRPr="002248D9" w:rsidRDefault="005C1A4F" w:rsidP="00514CB9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162DC" id="Text Box 13" o:spid="_x0000_s1027" type="#_x0000_t202" style="position:absolute;left:0;text-align:left;margin-left:-4.2pt;margin-top:187.1pt;width:252.3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" filled="f" stroked="f">
                <v:textbox inset="0,0,0,0">
                  <w:txbxContent>
                    <w:p w14:paraId="5DF3DE1F" w14:textId="77777777" w:rsidR="00514CB9" w:rsidRPr="0072598B" w:rsidRDefault="00514CB9" w:rsidP="00514CB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2598B">
                        <w:rPr>
                          <w:rFonts w:ascii="ＭＳ ゴシック" w:eastAsia="ＭＳ ゴシック" w:hAnsi="ＭＳ ゴシック" w:hint="eastAsia"/>
                        </w:rPr>
                        <w:t>公益</w:t>
                      </w:r>
                      <w:r w:rsidRPr="0072598B">
                        <w:rPr>
                          <w:rFonts w:ascii="ＭＳ ゴシック" w:eastAsia="ＭＳ ゴシック" w:hAnsi="ＭＳ ゴシック"/>
                        </w:rPr>
                        <w:t>財団法人　やまぐち農林振興公社</w:t>
                      </w:r>
                    </w:p>
                    <w:p w14:paraId="6F9D380E" w14:textId="77777777" w:rsidR="00514CB9" w:rsidRPr="0072598B" w:rsidRDefault="00514CB9" w:rsidP="00514CB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72598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〒753-0</w:t>
                      </w:r>
                      <w:r w:rsidR="003121A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0</w:t>
                      </w:r>
                      <w:r w:rsidRPr="0072598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21　</w:t>
                      </w:r>
                      <w:r w:rsidRPr="0072598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山口市</w:t>
                      </w:r>
                      <w:r w:rsidR="003121A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桜畠三丁目２番１号</w:t>
                      </w:r>
                    </w:p>
                    <w:p w14:paraId="7D7C6765" w14:textId="77777777" w:rsidR="009F78F2" w:rsidRPr="003121A6" w:rsidRDefault="009F78F2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W w:w="5670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0"/>
                      </w:tblGrid>
                      <w:tr w:rsidR="00541AE4" w:rsidRPr="002248D9" w14:paraId="67DF4399" w14:textId="77777777" w:rsidTr="00541AE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1139"/>
                        </w:trPr>
                        <w:tc>
                          <w:tcPr>
                            <w:tcW w:w="5670" w:type="dxa"/>
                          </w:tcPr>
                          <w:p w14:paraId="289786B4" w14:textId="77777777" w:rsidR="00541AE4" w:rsidRPr="00284EB0" w:rsidRDefault="00541AE4">
                            <w:pPr>
                              <w:pStyle w:val="S1"/>
                              <w:ind w:left="0" w:right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bookmarkStart w:id="4" w:name="sndAddress" w:colFirst="0" w:colLast="0"/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(注意事項)</w:t>
                            </w:r>
                          </w:p>
                          <w:p w14:paraId="5817685A" w14:textId="0B4B7896" w:rsidR="00541AE4" w:rsidRPr="00284EB0" w:rsidRDefault="008608D8" w:rsidP="008826F7">
                            <w:pPr>
                              <w:pStyle w:val="S1"/>
                              <w:ind w:left="160" w:right="0" w:hangingChars="100" w:hanging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541AE4"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試験当日は、必ずこの受験票に写真を貼って、試験会場に持参</w:t>
                            </w:r>
                            <w:r w:rsidR="008826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826F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541AE4"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150B310B" w14:textId="77777777" w:rsidR="00541AE4" w:rsidRPr="00284EB0" w:rsidRDefault="00541AE4">
                            <w:pPr>
                              <w:pStyle w:val="S1"/>
                              <w:ind w:left="0" w:right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　試験場には、必ず定刻までにおいでください。</w:t>
                            </w:r>
                          </w:p>
                          <w:p w14:paraId="69653F7F" w14:textId="77777777" w:rsidR="00541AE4" w:rsidRPr="00284EB0" w:rsidRDefault="00541AE4">
                            <w:pPr>
                              <w:pStyle w:val="S1"/>
                              <w:ind w:left="0" w:right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　筆記具(HBの鉛筆、消しゴム)を持参してください。</w:t>
                            </w:r>
                          </w:p>
                          <w:p w14:paraId="508B89B8" w14:textId="77777777" w:rsidR="00A0449C" w:rsidRDefault="00541AE4" w:rsidP="00284EB0">
                            <w:pPr>
                              <w:pStyle w:val="S1"/>
                              <w:ind w:left="160" w:right="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４　外来用の駐車場がありますので、必ず所定の場所に駐車してく</w:t>
                            </w:r>
                          </w:p>
                          <w:p w14:paraId="6C41D66F" w14:textId="5FCDB32A" w:rsidR="00541AE4" w:rsidRPr="00284EB0" w:rsidRDefault="00541AE4" w:rsidP="00A0449C">
                            <w:pPr>
                              <w:pStyle w:val="S1"/>
                              <w:ind w:left="0" w:right="0"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ださい。</w:t>
                            </w:r>
                          </w:p>
                          <w:p w14:paraId="34CC3E5C" w14:textId="77777777" w:rsidR="00541AE4" w:rsidRPr="00284EB0" w:rsidRDefault="005C1A4F">
                            <w:pPr>
                              <w:pStyle w:val="S1"/>
                              <w:ind w:left="0" w:right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５　受験票は、第一次試験当日に回収します。</w:t>
                            </w:r>
                          </w:p>
                          <w:p w14:paraId="1A8127C4" w14:textId="77777777" w:rsidR="005C1A4F" w:rsidRPr="002248D9" w:rsidRDefault="005C1A4F" w:rsidP="008826F7">
                            <w:pPr>
                              <w:pStyle w:val="S1"/>
                              <w:ind w:left="160" w:right="0" w:hangingChars="100" w:hanging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６　自然災害等により、試験の延期など試験日程を変更する場合は、</w:t>
                            </w:r>
                            <w:r w:rsidR="008826F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826F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9F78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次の</w:t>
                            </w:r>
                            <w:r w:rsidRPr="00284E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方法により、当日午前７時までにお知らせします。</w:t>
                            </w:r>
                          </w:p>
                        </w:tc>
                      </w:tr>
                    </w:tbl>
                    <w:bookmarkEnd w:id="4"/>
                    <w:p w14:paraId="7B3123AA" w14:textId="77777777" w:rsidR="005C1A4F" w:rsidRPr="002248D9" w:rsidRDefault="005C1A4F" w:rsidP="005C1A4F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248D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＊ＨＰ　　http</w:t>
                      </w:r>
                      <w:r w:rsidR="009710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s</w:t>
                      </w:r>
                      <w:r w:rsidRPr="002248D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：/</w:t>
                      </w:r>
                      <w:r w:rsidRPr="002248D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/www.y-agree.or.jp/  </w:t>
                      </w:r>
                      <w:r w:rsidRPr="002248D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7321DDB" w14:textId="77777777" w:rsidR="005C1A4F" w:rsidRDefault="005C1A4F" w:rsidP="001979C4">
                      <w:pPr>
                        <w:ind w:firstLineChars="1100" w:firstLine="17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248D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「試験の実施に関する情報」</w:t>
                      </w:r>
                      <w:r w:rsidR="009F78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欄</w:t>
                      </w:r>
                    </w:p>
                    <w:p w14:paraId="48B02004" w14:textId="77777777" w:rsidR="00514CB9" w:rsidRPr="002248D9" w:rsidRDefault="00514CB9" w:rsidP="00514CB9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＊</w:t>
                      </w:r>
                      <w:r w:rsidR="009F78F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電話　</w:t>
                      </w:r>
                      <w:r w:rsidR="009F78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やまぐち</w:t>
                      </w:r>
                      <w:r w:rsidR="009F78F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農林振興公社　０８３－９２４－８１００</w:t>
                      </w:r>
                    </w:p>
                    <w:p w14:paraId="27C921E8" w14:textId="77777777" w:rsidR="005C1A4F" w:rsidRPr="002248D9" w:rsidRDefault="005C1A4F" w:rsidP="00514CB9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AA945F" wp14:editId="0838CFFB">
                <wp:simplePos x="0" y="0"/>
                <wp:positionH relativeFrom="column">
                  <wp:posOffset>102235</wp:posOffset>
                </wp:positionH>
                <wp:positionV relativeFrom="paragraph">
                  <wp:posOffset>930910</wp:posOffset>
                </wp:positionV>
                <wp:extent cx="3023870" cy="1244600"/>
                <wp:effectExtent l="9525" t="12700" r="5080" b="9525"/>
                <wp:wrapNone/>
                <wp:docPr id="100877480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870" cy="1244600"/>
                          <a:chOff x="615" y="2090"/>
                          <a:chExt cx="4762" cy="1960"/>
                        </a:xfrm>
                      </wpg:grpSpPr>
                      <wps:wsp>
                        <wps:cNvPr id="24433118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5" y="3210"/>
                            <a:ext cx="4762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ABA70" w14:textId="77777777" w:rsidR="002248D9" w:rsidRPr="002248D9" w:rsidRDefault="002248D9" w:rsidP="002248D9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2248D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(</w:t>
                              </w:r>
                              <w:r w:rsidRPr="002248D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氏名)</w:t>
                              </w:r>
                            </w:p>
                            <w:p w14:paraId="221F4B9B" w14:textId="77777777" w:rsidR="002248D9" w:rsidRPr="002248D9" w:rsidRDefault="002248D9" w:rsidP="002248D9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2248D9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8316169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5" y="2090"/>
                            <a:ext cx="4762" cy="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CDC32" w14:textId="77777777" w:rsidR="002248D9" w:rsidRPr="002248D9" w:rsidRDefault="002248D9" w:rsidP="002248D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2248D9">
                                <w:rPr>
                                  <w:rFonts w:ascii="ＭＳ ゴシック" w:eastAsia="ＭＳ ゴシック" w:hAnsi="ＭＳ ゴシック" w:hint="eastAsia"/>
                                </w:rPr>
                                <w:t>(</w:t>
                              </w:r>
                              <w:r w:rsidRPr="002248D9">
                                <w:rPr>
                                  <w:rFonts w:ascii="ＭＳ ゴシック" w:eastAsia="ＭＳ ゴシック" w:hAnsi="ＭＳ ゴシック" w:hint="eastAsia"/>
                                </w:rPr>
                                <w:t>住所)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A945F" id="Group 20" o:spid="_x0000_s1028" style="position:absolute;left:0;text-align:left;margin-left:8.05pt;margin-top:73.3pt;width:238.1pt;height:98pt;z-index:251659264" coordorigin="615,2090" coordsize="4762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">
                <v:shape id="Text Box 18" o:spid="_x0000_s1029" type="#_x0000_t202" style="position:absolute;left:615;top:3210;width:4762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">
                  <v:textbox inset="5.85pt,.7pt,5.85pt,.7pt">
                    <w:txbxContent>
                      <w:p w14:paraId="618ABA70" w14:textId="77777777" w:rsidR="002248D9" w:rsidRPr="002248D9" w:rsidRDefault="002248D9" w:rsidP="002248D9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2248D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(</w:t>
                        </w:r>
                        <w:r w:rsidRPr="002248D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氏名)</w:t>
                        </w:r>
                      </w:p>
                      <w:p w14:paraId="221F4B9B" w14:textId="77777777" w:rsidR="002248D9" w:rsidRPr="002248D9" w:rsidRDefault="002248D9" w:rsidP="002248D9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2248D9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様</w:t>
                        </w:r>
                      </w:p>
                    </w:txbxContent>
                  </v:textbox>
                </v:shape>
                <v:shape id="Text Box 19" o:spid="_x0000_s1030" type="#_x0000_t202" style="position:absolute;left:615;top:2090;width:4762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">
                  <v:textbox inset="5.85pt,.7pt,5.85pt,.7pt">
                    <w:txbxContent>
                      <w:p w14:paraId="2A8CDC32" w14:textId="77777777" w:rsidR="002248D9" w:rsidRPr="002248D9" w:rsidRDefault="002248D9" w:rsidP="002248D9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248D9">
                          <w:rPr>
                            <w:rFonts w:ascii="ＭＳ ゴシック" w:eastAsia="ＭＳ ゴシック" w:hAnsi="ＭＳ ゴシック" w:hint="eastAsia"/>
                          </w:rPr>
                          <w:t>(</w:t>
                        </w:r>
                        <w:r w:rsidRPr="002248D9">
                          <w:rPr>
                            <w:rFonts w:ascii="ＭＳ ゴシック" w:eastAsia="ＭＳ ゴシック" w:hAnsi="ＭＳ ゴシック" w:hint="eastAsia"/>
                          </w:rPr>
                          <w:t>住所)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5FD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0AE37F" wp14:editId="0C35054E">
                <wp:simplePos x="0" y="0"/>
                <wp:positionH relativeFrom="column">
                  <wp:posOffset>1354455</wp:posOffset>
                </wp:positionH>
                <wp:positionV relativeFrom="paragraph">
                  <wp:posOffset>1270</wp:posOffset>
                </wp:positionV>
                <wp:extent cx="1727835" cy="414020"/>
                <wp:effectExtent l="4445" t="0" r="1270" b="0"/>
                <wp:wrapNone/>
                <wp:docPr id="15833235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7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4"/>
                              <w:gridCol w:w="1613"/>
                            </w:tblGrid>
                            <w:tr w:rsidR="000B5FD6" w14:paraId="4EA9E8F2" w14:textId="77777777" w:rsidTr="000B5F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40"/>
                              </w:trPr>
                              <w:tc>
                                <w:tcPr>
                                  <w:tcW w:w="1264" w:type="dxa"/>
                                </w:tcPr>
                                <w:p w14:paraId="7FD39F8F" w14:textId="77777777" w:rsidR="000B5FD6" w:rsidRDefault="000B5FD6" w:rsidP="000B5FD6">
                                  <w:pPr>
                                    <w:pStyle w:val="RA"/>
                                    <w:ind w:left="-10"/>
                                    <w:rPr>
                                      <w:rFonts w:hint="eastAsia"/>
                                    </w:rPr>
                                  </w:pPr>
                                  <w:bookmarkStart w:id="5" w:name="rcvZipA" w:colFirst="0" w:colLast="0"/>
                                  <w:bookmarkStart w:id="6" w:name="rcvZipB" w:colFirst="1" w:colLast="1"/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749D393E" w14:textId="77777777" w:rsidR="000B5FD6" w:rsidRDefault="000B5FD6" w:rsidP="00BC1B58">
                                  <w:pPr>
                                    <w:pStyle w:val="RB"/>
                                    <w:ind w:leftChars="5" w:left="10" w:rightChars="0" w:right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bookmarkEnd w:id="5"/>
                            <w:bookmarkEnd w:id="6"/>
                          </w:tbl>
                          <w:p w14:paraId="675A7BA1" w14:textId="77777777" w:rsidR="000B5FD6" w:rsidRDefault="000B5F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E37F" id="Text Box 9" o:spid="_x0000_s1031" type="#_x0000_t202" style="position:absolute;left:0;text-align:left;margin-left:106.65pt;margin-top:.1pt;width:136.05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2877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4"/>
                        <w:gridCol w:w="1613"/>
                      </w:tblGrid>
                      <w:tr w:rsidR="000B5FD6" w14:paraId="4EA9E8F2" w14:textId="77777777" w:rsidTr="000B5F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40"/>
                        </w:trPr>
                        <w:tc>
                          <w:tcPr>
                            <w:tcW w:w="1264" w:type="dxa"/>
                          </w:tcPr>
                          <w:p w14:paraId="7FD39F8F" w14:textId="77777777" w:rsidR="000B5FD6" w:rsidRDefault="000B5FD6" w:rsidP="000B5FD6">
                            <w:pPr>
                              <w:pStyle w:val="RA"/>
                              <w:ind w:left="-10"/>
                              <w:rPr>
                                <w:rFonts w:hint="eastAsia"/>
                              </w:rPr>
                            </w:pPr>
                            <w:bookmarkStart w:id="7" w:name="rcvZipA" w:colFirst="0" w:colLast="0"/>
                            <w:bookmarkStart w:id="8" w:name="rcvZipB" w:colFirst="1" w:colLast="1"/>
                          </w:p>
                        </w:tc>
                        <w:tc>
                          <w:tcPr>
                            <w:tcW w:w="1613" w:type="dxa"/>
                          </w:tcPr>
                          <w:p w14:paraId="749D393E" w14:textId="77777777" w:rsidR="000B5FD6" w:rsidRDefault="000B5FD6" w:rsidP="00BC1B58">
                            <w:pPr>
                              <w:pStyle w:val="RB"/>
                              <w:ind w:leftChars="5" w:left="10" w:rightChars="0" w:right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bookmarkEnd w:id="7"/>
                      <w:bookmarkEnd w:id="8"/>
                    </w:tbl>
                    <w:p w14:paraId="675A7BA1" w14:textId="77777777" w:rsidR="000B5FD6" w:rsidRDefault="000B5FD6"/>
                  </w:txbxContent>
                </v:textbox>
              </v:shape>
            </w:pict>
          </mc:Fallback>
        </mc:AlternateContent>
      </w:r>
    </w:p>
    <w:sectPr w:rsidR="006E2C30" w:rsidSect="000B5FD6">
      <w:pgSz w:w="5670" w:h="8392" w:code="9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0DE0" w14:textId="77777777" w:rsidR="00387501" w:rsidRDefault="00387501">
      <w:r>
        <w:separator/>
      </w:r>
    </w:p>
  </w:endnote>
  <w:endnote w:type="continuationSeparator" w:id="0">
    <w:p w14:paraId="73A98A5C" w14:textId="77777777" w:rsidR="00387501" w:rsidRDefault="0038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2E633" w14:textId="77777777" w:rsidR="00387501" w:rsidRDefault="00387501">
      <w:r>
        <w:separator/>
      </w:r>
    </w:p>
  </w:footnote>
  <w:footnote w:type="continuationSeparator" w:id="0">
    <w:p w14:paraId="12F16B32" w14:textId="77777777" w:rsidR="00387501" w:rsidRDefault="0038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9272" w14:textId="679E1686" w:rsidR="000B5FD6" w:rsidRDefault="00A0449C">
    <w:pPr>
      <w:pStyle w:val="a4"/>
    </w:pPr>
    <w:r>
      <w:rPr>
        <w:rFonts w:ascii="ＭＳ 明朝" w:hAnsi="ＭＳ 明朝"/>
        <w:noProof/>
        <w:sz w:val="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A9ED9E" wp14:editId="0DCF5FE2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589655" cy="5314950"/>
              <wp:effectExtent l="3810" t="0" r="0" b="2540"/>
              <wp:wrapNone/>
              <wp:docPr id="524928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655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E7B94" w14:textId="4CCC7D96" w:rsidR="000B5FD6" w:rsidRDefault="00A0449C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4343F532" wp14:editId="3B80871F">
                                <wp:extent cx="3460115" cy="5222875"/>
                                <wp:effectExtent l="0" t="0" r="0" b="0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60115" cy="522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9ED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-20.9pt;margin-top:-24.65pt;width:282.65pt;height:41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" o:allowincell="f" stroked="f">
              <v:textbox inset="1mm">
                <w:txbxContent>
                  <w:p w14:paraId="278E7B94" w14:textId="4CCC7D96" w:rsidR="000B5FD6" w:rsidRDefault="00A0449C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4343F532" wp14:editId="3B80871F">
                          <wp:extent cx="3460115" cy="5222875"/>
                          <wp:effectExtent l="0" t="0" r="0" b="0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60115" cy="522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D6"/>
    <w:rsid w:val="000127DC"/>
    <w:rsid w:val="00037978"/>
    <w:rsid w:val="00066223"/>
    <w:rsid w:val="000B5FD6"/>
    <w:rsid w:val="000F31D8"/>
    <w:rsid w:val="001979C4"/>
    <w:rsid w:val="001D5370"/>
    <w:rsid w:val="002248D9"/>
    <w:rsid w:val="002723EB"/>
    <w:rsid w:val="00284EB0"/>
    <w:rsid w:val="0031069A"/>
    <w:rsid w:val="003121A6"/>
    <w:rsid w:val="003639B8"/>
    <w:rsid w:val="00387501"/>
    <w:rsid w:val="00444919"/>
    <w:rsid w:val="00452C06"/>
    <w:rsid w:val="00453873"/>
    <w:rsid w:val="00514CB9"/>
    <w:rsid w:val="00537DEE"/>
    <w:rsid w:val="00541AE4"/>
    <w:rsid w:val="005C1A4F"/>
    <w:rsid w:val="006B55BE"/>
    <w:rsid w:val="006E2C30"/>
    <w:rsid w:val="0072598B"/>
    <w:rsid w:val="00765745"/>
    <w:rsid w:val="007F473C"/>
    <w:rsid w:val="00811C30"/>
    <w:rsid w:val="008608D8"/>
    <w:rsid w:val="00880FFB"/>
    <w:rsid w:val="008826F7"/>
    <w:rsid w:val="008C78C4"/>
    <w:rsid w:val="009110B3"/>
    <w:rsid w:val="00914FE3"/>
    <w:rsid w:val="009156D3"/>
    <w:rsid w:val="00921A3B"/>
    <w:rsid w:val="00971029"/>
    <w:rsid w:val="009C1930"/>
    <w:rsid w:val="009D27FE"/>
    <w:rsid w:val="009F78F2"/>
    <w:rsid w:val="00A0449C"/>
    <w:rsid w:val="00B00941"/>
    <w:rsid w:val="00B160FF"/>
    <w:rsid w:val="00B62E46"/>
    <w:rsid w:val="00BC1B58"/>
    <w:rsid w:val="00C22898"/>
    <w:rsid w:val="00CF35F4"/>
    <w:rsid w:val="00D10FAA"/>
    <w:rsid w:val="00DA3B0A"/>
    <w:rsid w:val="00DF20FF"/>
    <w:rsid w:val="00E91AEE"/>
    <w:rsid w:val="00ED70C3"/>
    <w:rsid w:val="00F01FD5"/>
    <w:rsid w:val="00F4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CEB7C5"/>
  <w15:chartTrackingRefBased/>
  <w15:docId w15:val="{17F8774C-2D94-417E-9DA6-66734E0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sz w:val="22"/>
      <w:szCs w:val="20"/>
      <w:lang w:bidi="he-IL"/>
    </w:rPr>
  </w:style>
  <w:style w:type="paragraph" w:customStyle="1" w:styleId="RNH">
    <w:name w:val="R会社_NH"/>
    <w:basedOn w:val="R"/>
    <w:pPr>
      <w:ind w:left="0"/>
    </w:pPr>
    <w:rPr>
      <w:noProof/>
    </w:rPr>
  </w:style>
  <w:style w:type="paragraph" w:customStyle="1" w:styleId="R0">
    <w:name w:val="R氏名"/>
    <w:basedOn w:val="a"/>
    <w:pPr>
      <w:adjustRightInd w:val="0"/>
      <w:snapToGrid w:val="0"/>
      <w:jc w:val="distribute"/>
    </w:pPr>
    <w:rPr>
      <w:sz w:val="44"/>
      <w:szCs w:val="20"/>
      <w:lang w:bidi="he-IL"/>
    </w:rPr>
  </w:style>
  <w:style w:type="paragraph" w:customStyle="1" w:styleId="RNH0">
    <w:name w:val="R氏名_NH"/>
    <w:basedOn w:val="R0"/>
    <w:rPr>
      <w:noProof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szCs w:val="20"/>
      <w:lang w:bidi="he-IL"/>
    </w:rPr>
  </w:style>
  <w:style w:type="paragraph" w:customStyle="1" w:styleId="R1NH">
    <w:name w:val="R住所_1_NH"/>
    <w:basedOn w:val="R1"/>
    <w:pPr>
      <w:ind w:left="0"/>
    </w:pPr>
    <w:rPr>
      <w:noProof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szCs w:val="20"/>
      <w:lang w:bidi="he-IL"/>
    </w:rPr>
  </w:style>
  <w:style w:type="paragraph" w:customStyle="1" w:styleId="R2NH">
    <w:name w:val="R住所_2_NH"/>
    <w:basedOn w:val="R2"/>
    <w:pPr>
      <w:ind w:left="0"/>
    </w:pPr>
    <w:rPr>
      <w:noProof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sz w:val="20"/>
      <w:szCs w:val="20"/>
      <w:lang w:bidi="he-IL"/>
    </w:rPr>
  </w:style>
  <w:style w:type="paragraph" w:customStyle="1" w:styleId="RNH1">
    <w:name w:val="R部署_NH"/>
    <w:basedOn w:val="R3"/>
    <w:pPr>
      <w:ind w:left="0"/>
    </w:pPr>
    <w:rPr>
      <w:noProof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Balloon Text"/>
    <w:basedOn w:val="a"/>
    <w:semiHidden/>
    <w:rsid w:val="006E2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B5F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5F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ogram%20Files\Microsoft%20Office\Templates\1041\Hagaki%20Atena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Hagaki Atena Wizard</Template>
  <TotalTime>1</TotalTime>
  <Pages>2</Pages>
  <Words>127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Postcard Wizard</vt:lpstr>
      <vt:lpstr>Japanese Postcard Wizard</vt:lpstr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Postcard Wizard</dc:title>
  <dc:subject/>
  <dc:creator>瀧山 篤</dc:creator>
  <cp:keywords/>
  <dc:description/>
  <cp:lastModifiedBy>瀧山 篤</cp:lastModifiedBy>
  <cp:revision>2</cp:revision>
  <cp:lastPrinted>2009-04-01T04:17:00Z</cp:lastPrinted>
  <dcterms:created xsi:type="dcterms:W3CDTF">2025-09-29T01:03:00Z</dcterms:created>
  <dcterms:modified xsi:type="dcterms:W3CDTF">2025-09-29T01:03:00Z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11.0.5105</vt:lpwstr>
  </property>
  <property fmtid="{D5CDD505-2E9C-101B-9397-08002B2CF9AE}" pid="4" name="RcpntHNum">
    <vt:bool>true</vt:bool>
  </property>
  <property fmtid="{D5CDD505-2E9C-101B-9397-08002B2CF9AE}" pid="5" name="SenderHNum">
    <vt:bool>true</vt:bool>
  </property>
</Properties>
</file>